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g" ContentType="image/jp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97" w:after="0" w:line="240" w:lineRule="auto"/>
        <w:ind w:left="125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246.25pt;height:63.75pt;mso-position-horizontal-relative:char;mso-position-vertical-relative:line" type="#_x0000_t75">
            <v:imagedata r:id="rId7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9" w:after="0" w:line="240" w:lineRule="auto"/>
        <w:ind w:left="113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robiotehn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č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nosti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Osijek</w:t>
      </w:r>
    </w:p>
    <w:p>
      <w:pPr>
        <w:spacing w:before="0" w:after="0" w:line="240" w:lineRule="auto"/>
        <w:ind w:left="113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loga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</w:p>
    <w:p>
      <w:pPr>
        <w:spacing w:before="0" w:after="0" w:line="271" w:lineRule="exact"/>
        <w:ind w:left="113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31000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Osijek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40" w:lineRule="auto"/>
        <w:ind w:left="5077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ovje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nstvu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eca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nano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</w:p>
    <w:p>
      <w:pPr>
        <w:jc w:val="left"/>
        <w:spacing w:after="0"/>
        <w:sectPr>
          <w:pgMar w:header="674" w:footer="664" w:top="860" w:bottom="860" w:left="1020" w:right="1660"/>
          <w:headerReference w:type="default" r:id="rId5"/>
          <w:footerReference w:type="default" r:id="rId6"/>
          <w:type w:val="continuous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sectPr>
      <w:pgMar w:header="674" w:footer="664" w:top="860" w:bottom="860" w:left="1020" w:right="1680"/>
      <w:pgSz w:w="11920" w:h="16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5.664001pt;margin-top:797.495483pt;width:80.051602pt;height:8.960pt;mso-position-horizontal-relative:page;mso-position-vertical-relative:page;z-index:-43" type="#_x0000_t202" filled="f" stroked="f">
          <v:textbox inset="0,0,0,0">
            <w:txbxContent>
              <w:p>
                <w:pPr>
                  <w:spacing w:before="1" w:after="0" w:line="240" w:lineRule="auto"/>
                  <w:ind w:left="20" w:right="-41"/>
                  <w:jc w:val="left"/>
                  <w:rPr>
                    <w:rFonts w:ascii="Times New Roman" w:hAnsi="Times New Roman" w:cs="Times New Roman" w:eastAsia="Times New Roman"/>
                    <w:sz w:val="14"/>
                    <w:szCs w:val="1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Obr_D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2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  <w:u w:val="single" w:color="000000"/>
                  </w:rPr>
                  <w:t> 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30"/>
                    <w:w w:val="100"/>
                    <w:u w:val="single" w:color="0000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30"/>
                    <w:w w:val="100"/>
                  </w:rPr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21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_Op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3"/>
                    <w:w w:val="100"/>
                  </w:rPr>
                  <w:t>ć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2"/>
                    <w:w w:val="100"/>
                  </w:rPr>
                  <w:t>b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1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azac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5.664001pt;margin-top:35.759464pt;width:204.290801pt;height:8.960pt;mso-position-horizontal-relative:page;mso-position-vertical-relative:page;z-index:-44" type="#_x0000_t202" filled="f" stroked="f">
          <v:textbox inset="0,0,0,0">
            <w:txbxContent>
              <w:p>
                <w:pPr>
                  <w:spacing w:before="1" w:after="0" w:line="240" w:lineRule="auto"/>
                  <w:ind w:left="20" w:right="-41"/>
                  <w:jc w:val="left"/>
                  <w:rPr>
                    <w:rFonts w:ascii="Times New Roman" w:hAnsi="Times New Roman" w:cs="Times New Roman" w:eastAsia="Times New Roman"/>
                    <w:sz w:val="14"/>
                    <w:szCs w:val="1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3"/>
                    <w:w w:val="100"/>
                  </w:rPr>
                  <w:t>F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3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2"/>
                    <w:w w:val="100"/>
                  </w:rPr>
                  <w:t>k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3"/>
                    <w:w w:val="10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tet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4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3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2"/>
                    <w:w w:val="100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1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2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2"/>
                    <w:w w:val="100"/>
                  </w:rPr>
                  <w:t>b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3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ot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3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hnič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3"/>
                    <w:w w:val="100"/>
                  </w:rPr>
                  <w:t>k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ih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1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3"/>
                    <w:w w:val="100"/>
                  </w:rPr>
                  <w:t>z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2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3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2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1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2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7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4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3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jek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–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Obr_Dr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  <w:u w:val="single" w:color="000000"/>
                  </w:rPr>
                  <w:t> 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30"/>
                    <w:w w:val="100"/>
                    <w:u w:val="single" w:color="0000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30"/>
                    <w:w w:val="100"/>
                  </w:rPr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21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_Op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3"/>
                    <w:w w:val="100"/>
                  </w:rPr>
                  <w:t>ć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ob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1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azac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Meleš</dc:creator>
  <dc:title>SVEUČILIŠTE JOSIPA JURJA STROSSMAYERA U OSIJEKU</dc:title>
  <dcterms:created xsi:type="dcterms:W3CDTF">2019-12-06T12:00:31Z</dcterms:created>
  <dcterms:modified xsi:type="dcterms:W3CDTF">2019-12-06T12:00:31Z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2019-12-06T00:00:00Z</vt:filetime>
  </property>
  <property fmtid="{D5CDD505-2E9C-101B-9397-08002B2CF9AE}" pid="3" name="LastSaved">
    <vt:filetime>2019-12-06T00:00:00Z</vt:filetime>
  </property>
</Properties>
</file>